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E9" w:rsidRDefault="00E15EE9" w:rsidP="00C25352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E15EE9" w:rsidRDefault="00E15EE9" w:rsidP="00C25352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B43337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E15EE9" w:rsidRDefault="00E15EE9" w:rsidP="00C25352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E15EE9" w:rsidRDefault="00E15EE9" w:rsidP="00C25352">
      <w:pPr>
        <w:ind w:firstLine="14"/>
        <w:jc w:val="center"/>
        <w:rPr>
          <w:b/>
          <w:color w:val="000000"/>
          <w:szCs w:val="28"/>
        </w:rPr>
      </w:pPr>
    </w:p>
    <w:p w:rsidR="00E15EE9" w:rsidRDefault="00E15EE9" w:rsidP="00C25352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E15EE9" w:rsidRDefault="00E15EE9" w:rsidP="00C25352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E15EE9" w:rsidRDefault="00E15EE9" w:rsidP="00C25352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E15EE9" w:rsidRDefault="00E15EE9" w:rsidP="00C25352">
      <w:pPr>
        <w:ind w:firstLine="14"/>
        <w:rPr>
          <w:color w:val="000000"/>
          <w:szCs w:val="28"/>
        </w:rPr>
      </w:pPr>
    </w:p>
    <w:p w:rsidR="00E15EE9" w:rsidRDefault="00E15EE9" w:rsidP="00C25352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E15EE9" w:rsidRDefault="00E15EE9" w:rsidP="00C25352">
      <w:pPr>
        <w:pStyle w:val="Caption"/>
        <w:jc w:val="left"/>
        <w:rPr>
          <w:color w:val="000000"/>
          <w:sz w:val="28"/>
          <w:szCs w:val="28"/>
        </w:rPr>
      </w:pPr>
    </w:p>
    <w:p w:rsidR="00E15EE9" w:rsidRDefault="00E15EE9" w:rsidP="00C25352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А7030</w:t>
      </w:r>
    </w:p>
    <w:p w:rsidR="00E15EE9" w:rsidRDefault="00E15EE9" w:rsidP="00C25352">
      <w:pPr>
        <w:ind w:right="1178"/>
        <w:jc w:val="both"/>
        <w:rPr>
          <w:color w:val="000000"/>
          <w:szCs w:val="28"/>
        </w:rPr>
      </w:pPr>
    </w:p>
    <w:p w:rsidR="00E15EE9" w:rsidRDefault="00E15EE9" w:rsidP="00C2535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А7030 Міністерства оборони України, зареєстрованого у виконавчому комітеті Нетішинської міської ради 12 листопада 2025 року за </w:t>
      </w:r>
      <w:r>
        <w:rPr>
          <w:color w:val="000000"/>
          <w:szCs w:val="28"/>
        </w:rPr>
        <w:br/>
        <w:t xml:space="preserve">№ 21/5811-01-09/2025, Нетішинська міська рада </w:t>
      </w:r>
    </w:p>
    <w:p w:rsidR="00E15EE9" w:rsidRDefault="00E15EE9" w:rsidP="00C25352">
      <w:pPr>
        <w:jc w:val="both"/>
        <w:rPr>
          <w:color w:val="000000"/>
          <w:szCs w:val="28"/>
        </w:rPr>
      </w:pPr>
    </w:p>
    <w:p w:rsidR="00E15EE9" w:rsidRDefault="00E15EE9" w:rsidP="00C2535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E15EE9" w:rsidRDefault="00E15EE9" w:rsidP="00C25352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E15EE9" w:rsidRDefault="00E15EE9" w:rsidP="00C25352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А7030 Міністерства оборони України (код ЄДРПОУ 26622791), згідно з додатком 1.</w:t>
      </w:r>
    </w:p>
    <w:p w:rsidR="00E15EE9" w:rsidRDefault="00E15EE9" w:rsidP="00C25352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А7030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E15EE9" w:rsidRDefault="00E15EE9" w:rsidP="00C25352">
      <w:pPr>
        <w:jc w:val="center"/>
        <w:rPr>
          <w:color w:val="000000"/>
          <w:szCs w:val="28"/>
        </w:rPr>
      </w:pPr>
    </w:p>
    <w:p w:rsidR="00E15EE9" w:rsidRDefault="00E15EE9" w:rsidP="00C25352">
      <w:pPr>
        <w:jc w:val="center"/>
        <w:rPr>
          <w:color w:val="000000"/>
          <w:szCs w:val="28"/>
        </w:rPr>
      </w:pPr>
    </w:p>
    <w:p w:rsidR="00E15EE9" w:rsidRDefault="00E15EE9" w:rsidP="00C2535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E15EE9" w:rsidRDefault="00E15EE9" w:rsidP="00C25352">
      <w:pPr>
        <w:jc w:val="center"/>
        <w:rPr>
          <w:color w:val="000000"/>
          <w:szCs w:val="28"/>
        </w:rPr>
      </w:pPr>
    </w:p>
    <w:p w:rsidR="00E15EE9" w:rsidRDefault="00E15EE9" w:rsidP="00C2535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А7030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E15EE9" w:rsidRDefault="00E15EE9" w:rsidP="00C2535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E15EE9" w:rsidRDefault="00E15EE9" w:rsidP="00C25352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E15EE9" w:rsidRDefault="00E15EE9" w:rsidP="00C2535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E15EE9" w:rsidRDefault="00E15EE9" w:rsidP="00C2535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E15EE9" w:rsidRDefault="00E15EE9" w:rsidP="00C25352">
      <w:pPr>
        <w:jc w:val="both"/>
        <w:rPr>
          <w:color w:val="000000"/>
          <w:szCs w:val="28"/>
        </w:rPr>
      </w:pPr>
    </w:p>
    <w:p w:rsidR="00E15EE9" w:rsidRDefault="00E15EE9" w:rsidP="00C25352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rPr>
          <w:color w:val="000000"/>
          <w:szCs w:val="28"/>
        </w:rPr>
      </w:pPr>
    </w:p>
    <w:p w:rsidR="00E15EE9" w:rsidRDefault="00E15EE9" w:rsidP="00C25352">
      <w:pPr>
        <w:rPr>
          <w:color w:val="000000"/>
          <w:szCs w:val="28"/>
        </w:rPr>
      </w:pPr>
    </w:p>
    <w:p w:rsidR="00E15EE9" w:rsidRDefault="00E15EE9" w:rsidP="00C25352">
      <w:pPr>
        <w:rPr>
          <w:color w:val="000000"/>
          <w:szCs w:val="28"/>
        </w:rPr>
      </w:pPr>
    </w:p>
    <w:p w:rsidR="00E15EE9" w:rsidRDefault="00E15EE9" w:rsidP="00C25352">
      <w:pPr>
        <w:rPr>
          <w:color w:val="000000"/>
          <w:szCs w:val="28"/>
        </w:rPr>
      </w:pPr>
    </w:p>
    <w:p w:rsidR="00E15EE9" w:rsidRDefault="00E15EE9" w:rsidP="00C25352">
      <w:pPr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ind w:left="5664"/>
        <w:jc w:val="both"/>
        <w:rPr>
          <w:color w:val="000000"/>
          <w:szCs w:val="28"/>
        </w:rPr>
      </w:pPr>
    </w:p>
    <w:p w:rsidR="00E15EE9" w:rsidRDefault="00E15EE9" w:rsidP="00C25352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E15EE9" w:rsidRDefault="00E15EE9" w:rsidP="00C2535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E15EE9" w:rsidRDefault="00E15EE9" w:rsidP="00C2535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E15EE9" w:rsidRDefault="00E15EE9" w:rsidP="00C2535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E15EE9" w:rsidRDefault="00E15EE9" w:rsidP="00C2535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E15EE9" w:rsidRDefault="00E15EE9" w:rsidP="00C2535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E15EE9" w:rsidRDefault="00E15EE9" w:rsidP="00C2535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E15EE9" w:rsidRDefault="00E15EE9" w:rsidP="00C25352">
      <w:pPr>
        <w:ind w:left="5664" w:firstLine="5580"/>
        <w:jc w:val="both"/>
        <w:rPr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C25352">
        <w:rPr>
          <w:b/>
          <w:color w:val="000000"/>
          <w:szCs w:val="28"/>
        </w:rPr>
        <w:t>А7030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E15EE9" w:rsidRDefault="00E15EE9" w:rsidP="00C25352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E15EE9" w:rsidTr="00C25352">
        <w:tc>
          <w:tcPr>
            <w:tcW w:w="555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E15EE9" w:rsidTr="00C25352">
        <w:tc>
          <w:tcPr>
            <w:tcW w:w="555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E15EE9" w:rsidRDefault="00E15EE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rPr>
          <w:b/>
          <w:color w:val="000000"/>
          <w:szCs w:val="28"/>
        </w:rPr>
      </w:pPr>
    </w:p>
    <w:p w:rsidR="00E15EE9" w:rsidRDefault="00E15EE9" w:rsidP="00C25352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E15EE9" w:rsidRDefault="00E15EE9" w:rsidP="00C2535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E15EE9" w:rsidRDefault="00E15EE9" w:rsidP="00C2535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E15EE9" w:rsidRDefault="00E15EE9" w:rsidP="00C2535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E15EE9" w:rsidRDefault="00E15EE9" w:rsidP="00C2535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E15EE9" w:rsidRDefault="00E15EE9" w:rsidP="00C2535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C25352">
        <w:rPr>
          <w:b/>
          <w:color w:val="000000"/>
          <w:szCs w:val="28"/>
        </w:rPr>
        <w:t>А7030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E15EE9" w:rsidRDefault="00E15EE9" w:rsidP="00C25352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E15EE9" w:rsidTr="00C2535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15EE9" w:rsidRDefault="00E15EE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E15EE9" w:rsidRDefault="00E15EE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E15EE9" w:rsidRDefault="00E15EE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E15EE9" w:rsidTr="00C2535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15EE9" w:rsidRDefault="00E15EE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E15EE9" w:rsidRDefault="00E15EE9" w:rsidP="008A1357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E15EE9" w:rsidRDefault="00E15EE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E15EE9" w:rsidTr="00C2535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E15EE9" w:rsidRDefault="00E15EE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E15EE9" w:rsidRDefault="00E15EE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E15EE9" w:rsidRDefault="00E15EE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E15EE9" w:rsidRDefault="00E15EE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E15EE9" w:rsidRDefault="00E15EE9" w:rsidP="00C25352">
      <w:pPr>
        <w:tabs>
          <w:tab w:val="left" w:pos="3735"/>
        </w:tabs>
        <w:rPr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rPr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E15EE9" w:rsidRDefault="00E15EE9" w:rsidP="00C2535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C25352">
        <w:rPr>
          <w:b/>
          <w:color w:val="000000"/>
          <w:szCs w:val="28"/>
        </w:rPr>
        <w:t>А7030»</w:t>
      </w:r>
    </w:p>
    <w:p w:rsidR="00E15EE9" w:rsidRDefault="00E15EE9" w:rsidP="00C25352">
      <w:pPr>
        <w:tabs>
          <w:tab w:val="left" w:pos="3735"/>
        </w:tabs>
        <w:rPr>
          <w:color w:val="000000"/>
          <w:szCs w:val="28"/>
        </w:rPr>
      </w:pPr>
    </w:p>
    <w:p w:rsidR="00E15EE9" w:rsidRDefault="00E15EE9" w:rsidP="00C25352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А7030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E15EE9" w:rsidRDefault="00E15EE9" w:rsidP="00C2535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C25352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А7030 Міністерства оборони України.</w:t>
      </w:r>
    </w:p>
    <w:p w:rsidR="00E15EE9" w:rsidRDefault="00E15EE9" w:rsidP="00C25352">
      <w:pPr>
        <w:rPr>
          <w:color w:val="000000"/>
          <w:szCs w:val="28"/>
        </w:rPr>
      </w:pPr>
    </w:p>
    <w:p w:rsidR="00E15EE9" w:rsidRDefault="00E15EE9" w:rsidP="00C25352">
      <w:pPr>
        <w:rPr>
          <w:color w:val="000000"/>
          <w:szCs w:val="28"/>
        </w:rPr>
      </w:pPr>
    </w:p>
    <w:p w:rsidR="00E15EE9" w:rsidRDefault="00E15EE9" w:rsidP="00C25352">
      <w:pPr>
        <w:rPr>
          <w:color w:val="000000"/>
          <w:szCs w:val="28"/>
        </w:rPr>
      </w:pPr>
    </w:p>
    <w:p w:rsidR="00E15EE9" w:rsidRDefault="00E15EE9" w:rsidP="00C25352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E15EE9" w:rsidRDefault="00E15EE9" w:rsidP="00C25352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E15EE9" w:rsidRDefault="00E15EE9" w:rsidP="00C25352">
      <w:pPr>
        <w:ind w:firstLine="540"/>
        <w:jc w:val="both"/>
        <w:rPr>
          <w:color w:val="000000"/>
          <w:szCs w:val="28"/>
        </w:rPr>
      </w:pPr>
    </w:p>
    <w:p w:rsidR="00E15EE9" w:rsidRDefault="00E15EE9" w:rsidP="00C25352">
      <w:pPr>
        <w:rPr>
          <w:b/>
          <w:color w:val="000000"/>
          <w:szCs w:val="28"/>
        </w:rPr>
      </w:pPr>
    </w:p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p w:rsidR="00E15EE9" w:rsidRDefault="00E15EE9" w:rsidP="00C25352"/>
    <w:bookmarkEnd w:id="0"/>
    <w:p w:rsidR="00E15EE9" w:rsidRDefault="00E15EE9"/>
    <w:sectPr w:rsidR="00E15EE9" w:rsidSect="005E58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C62"/>
    <w:rsid w:val="00310E32"/>
    <w:rsid w:val="0043532E"/>
    <w:rsid w:val="005E58F6"/>
    <w:rsid w:val="00755643"/>
    <w:rsid w:val="008A1357"/>
    <w:rsid w:val="008F1241"/>
    <w:rsid w:val="00A5559B"/>
    <w:rsid w:val="00A94C62"/>
    <w:rsid w:val="00B43337"/>
    <w:rsid w:val="00C25352"/>
    <w:rsid w:val="00D83FC6"/>
    <w:rsid w:val="00E15EE9"/>
    <w:rsid w:val="00F00649"/>
    <w:rsid w:val="00F4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52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25352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C25352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853</Words>
  <Characters>4865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2026-02-11T13:57:00Z</cp:lastPrinted>
  <dcterms:created xsi:type="dcterms:W3CDTF">2026-02-11T08:23:00Z</dcterms:created>
  <dcterms:modified xsi:type="dcterms:W3CDTF">2026-02-12T12:13:00Z</dcterms:modified>
</cp:coreProperties>
</file>